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B2DA" w14:textId="77777777" w:rsidR="008D0072" w:rsidRPr="002904A5" w:rsidRDefault="004A3D89" w:rsidP="002904A5">
      <w:pPr>
        <w:spacing w:after="120"/>
        <w:jc w:val="center"/>
        <w:rPr>
          <w:rFonts w:asciiTheme="minorHAnsi" w:hAnsiTheme="minorHAnsi"/>
          <w:b/>
        </w:rPr>
      </w:pPr>
      <w:r w:rsidRPr="002904A5">
        <w:rPr>
          <w:rFonts w:asciiTheme="minorHAnsi" w:hAnsiTheme="minorHAnsi"/>
          <w:b/>
        </w:rPr>
        <w:t xml:space="preserve">ALLEGATO </w:t>
      </w:r>
      <w:r w:rsidR="00422931" w:rsidRPr="002904A5">
        <w:rPr>
          <w:rFonts w:asciiTheme="minorHAnsi" w:hAnsiTheme="minorHAnsi"/>
          <w:b/>
        </w:rPr>
        <w:t>A</w:t>
      </w:r>
      <w:r w:rsidR="002904A5" w:rsidRPr="002904A5">
        <w:rPr>
          <w:rFonts w:asciiTheme="minorHAnsi" w:hAnsiTheme="minorHAnsi"/>
          <w:b/>
        </w:rPr>
        <w:t xml:space="preserve"> – PERSONALE DOCENTE</w:t>
      </w:r>
    </w:p>
    <w:p w14:paraId="0B761FE7" w14:textId="77777777" w:rsidR="004A3D89" w:rsidRDefault="004A3D89" w:rsidP="002904A5">
      <w:pPr>
        <w:spacing w:after="120"/>
        <w:jc w:val="center"/>
        <w:rPr>
          <w:rFonts w:asciiTheme="minorHAnsi" w:hAnsiTheme="minorHAnsi"/>
          <w:b/>
        </w:rPr>
      </w:pPr>
    </w:p>
    <w:p w14:paraId="4DB29811" w14:textId="77777777" w:rsidR="002904A5" w:rsidRPr="00F55681" w:rsidRDefault="002904A5" w:rsidP="002904A5">
      <w:pPr>
        <w:pStyle w:val="Corpotesto"/>
        <w:tabs>
          <w:tab w:val="left" w:pos="1651"/>
          <w:tab w:val="left" w:pos="2781"/>
          <w:tab w:val="left" w:pos="3852"/>
          <w:tab w:val="left" w:pos="3902"/>
          <w:tab w:val="left" w:pos="5088"/>
          <w:tab w:val="left" w:pos="5467"/>
          <w:tab w:val="left" w:pos="6734"/>
          <w:tab w:val="left" w:pos="7243"/>
          <w:tab w:val="left" w:pos="8609"/>
          <w:tab w:val="left" w:pos="9072"/>
          <w:tab w:val="left" w:pos="9639"/>
          <w:tab w:val="left" w:pos="9781"/>
        </w:tabs>
        <w:spacing w:after="120" w:line="360" w:lineRule="auto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F55681">
        <w:rPr>
          <w:rFonts w:asciiTheme="minorHAnsi" w:hAnsiTheme="minorHAnsi"/>
          <w:color w:val="000000" w:themeColor="text1"/>
          <w:sz w:val="22"/>
          <w:szCs w:val="22"/>
        </w:rPr>
        <w:t>Il/La</w:t>
      </w:r>
      <w:r w:rsidRPr="00F55681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sottoscritto/a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nato/a_________________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prov.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il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C.F.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residente in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__________________________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Prov.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F55681">
        <w:rPr>
          <w:rFonts w:asciiTheme="minorHAnsi" w:hAnsiTheme="minorHAnsi"/>
          <w:color w:val="000000" w:themeColor="text1"/>
          <w:spacing w:val="58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via/_____________________ n.</w:t>
      </w:r>
      <w:r w:rsidR="002B7079"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civ.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Tel.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</w:t>
      </w:r>
    </w:p>
    <w:p w14:paraId="57809206" w14:textId="77777777" w:rsidR="002904A5" w:rsidRPr="000D7E31" w:rsidRDefault="002904A5" w:rsidP="002904A5">
      <w:pPr>
        <w:pStyle w:val="Corpotesto"/>
        <w:tabs>
          <w:tab w:val="left" w:pos="1651"/>
          <w:tab w:val="left" w:pos="2781"/>
          <w:tab w:val="left" w:pos="3852"/>
          <w:tab w:val="left" w:pos="3902"/>
          <w:tab w:val="left" w:pos="5088"/>
          <w:tab w:val="left" w:pos="5467"/>
          <w:tab w:val="left" w:pos="6734"/>
          <w:tab w:val="left" w:pos="7243"/>
          <w:tab w:val="left" w:pos="8609"/>
          <w:tab w:val="left" w:pos="9072"/>
          <w:tab w:val="left" w:pos="9639"/>
          <w:tab w:val="left" w:pos="9781"/>
        </w:tabs>
        <w:spacing w:after="120" w:line="360" w:lineRule="auto"/>
        <w:jc w:val="both"/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</w:pPr>
      <w:proofErr w:type="spellStart"/>
      <w:r w:rsidRPr="00F55681">
        <w:rPr>
          <w:rFonts w:asciiTheme="minorHAnsi" w:hAnsiTheme="minorHAnsi"/>
          <w:color w:val="000000" w:themeColor="text1"/>
          <w:sz w:val="22"/>
          <w:szCs w:val="22"/>
        </w:rPr>
        <w:t>cell</w:t>
      </w:r>
      <w:proofErr w:type="spellEnd"/>
      <w:r w:rsidRPr="00F5568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e-mail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titolo</w:t>
      </w:r>
      <w:r w:rsidRPr="00F55681">
        <w:rPr>
          <w:rFonts w:asciiTheme="minorHAnsi" w:hAnsiTheme="minorHAnsi"/>
          <w:color w:val="000000" w:themeColor="text1"/>
          <w:spacing w:val="4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Pr="00F55681">
        <w:rPr>
          <w:rFonts w:asciiTheme="minorHAnsi" w:hAnsiTheme="minorHAnsi"/>
          <w:color w:val="000000" w:themeColor="text1"/>
          <w:spacing w:val="1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studio</w:t>
      </w:r>
      <w:r w:rsidRPr="00F55681">
        <w:rPr>
          <w:rFonts w:asciiTheme="minorHAnsi" w:hAnsiTheme="minorHAnsi"/>
          <w:color w:val="000000" w:themeColor="text1"/>
          <w:spacing w:val="10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posseduto  </w:t>
      </w:r>
      <w:r w:rsidRPr="00F55681">
        <w:rPr>
          <w:rFonts w:asciiTheme="minorHAnsi" w:hAnsiTheme="minorHAnsi"/>
          <w:color w:val="000000" w:themeColor="text1"/>
          <w:spacing w:val="2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104"/>
          <w:sz w:val="22"/>
          <w:szCs w:val="22"/>
          <w:u w:val="single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 xml:space="preserve">______________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in</w:t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servizio</w:t>
      </w:r>
      <w:r w:rsidRPr="00F55681">
        <w:rPr>
          <w:rFonts w:asciiTheme="minorHAnsi" w:hAnsiTheme="minorHAnsi"/>
          <w:color w:val="000000" w:themeColor="text1"/>
          <w:spacing w:val="24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presso</w:t>
      </w:r>
      <w:r w:rsidR="000D7E31">
        <w:rPr>
          <w:rFonts w:asciiTheme="minorHAnsi" w:hAnsiTheme="minorHAnsi"/>
          <w:color w:val="000000" w:themeColor="text1"/>
          <w:spacing w:val="24"/>
          <w:w w:val="95"/>
          <w:sz w:val="22"/>
          <w:szCs w:val="22"/>
        </w:rPr>
        <w:t xml:space="preserve">__________________ </w:t>
      </w:r>
      <w:r w:rsidR="00882FE7" w:rsidRPr="00F55681">
        <w:rPr>
          <w:rFonts w:asciiTheme="minorHAnsi" w:hAnsiTheme="minorHAnsi"/>
          <w:i/>
          <w:iCs/>
          <w:color w:val="000000" w:themeColor="text1"/>
          <w:w w:val="95"/>
          <w:sz w:val="22"/>
          <w:szCs w:val="22"/>
        </w:rPr>
        <w:t>(specificare se con contratto di lavoro a tempo in</w:t>
      </w:r>
      <w:r w:rsidR="00F55681" w:rsidRPr="00F55681">
        <w:rPr>
          <w:rFonts w:asciiTheme="minorHAnsi" w:hAnsiTheme="minorHAnsi"/>
          <w:i/>
          <w:iCs/>
          <w:color w:val="000000" w:themeColor="text1"/>
          <w:w w:val="95"/>
          <w:sz w:val="22"/>
          <w:szCs w:val="22"/>
        </w:rPr>
        <w:t>d</w:t>
      </w:r>
      <w:r w:rsidR="00882FE7" w:rsidRPr="00F55681">
        <w:rPr>
          <w:rFonts w:asciiTheme="minorHAnsi" w:hAnsiTheme="minorHAnsi"/>
          <w:i/>
          <w:iCs/>
          <w:color w:val="000000" w:themeColor="text1"/>
          <w:w w:val="95"/>
          <w:sz w:val="22"/>
          <w:szCs w:val="22"/>
        </w:rPr>
        <w:t>eterminato o determinato; in questo ultimo caso indicare la data di scadenza del rapporto di lavoro)</w:t>
      </w:r>
      <w:r w:rsidR="00882FE7" w:rsidRPr="00F5568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t xml:space="preserve"> </w:t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in</w:t>
      </w:r>
      <w:r w:rsidRPr="00F55681">
        <w:rPr>
          <w:rFonts w:asciiTheme="minorHAnsi" w:hAnsiTheme="minorHAnsi"/>
          <w:color w:val="000000" w:themeColor="text1"/>
          <w:spacing w:val="-5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qualità</w:t>
      </w:r>
      <w:r w:rsidRPr="00F55681">
        <w:rPr>
          <w:rFonts w:asciiTheme="minorHAnsi" w:hAnsiTheme="minorHAnsi"/>
          <w:color w:val="000000" w:themeColor="text1"/>
          <w:spacing w:val="17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di</w:t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tab/>
      </w:r>
      <w:r w:rsidR="00F55681" w:rsidRPr="00F5568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t>_______________________________</w:t>
      </w:r>
    </w:p>
    <w:p w14:paraId="7A6EE5D0" w14:textId="77777777" w:rsidR="004A3D89" w:rsidRPr="00F55681" w:rsidRDefault="004A3D89" w:rsidP="002904A5">
      <w:pPr>
        <w:spacing w:after="120"/>
        <w:jc w:val="center"/>
        <w:rPr>
          <w:rFonts w:asciiTheme="minorHAnsi" w:hAnsiTheme="minorHAnsi"/>
          <w:b/>
          <w:color w:val="000000" w:themeColor="text1"/>
        </w:rPr>
      </w:pPr>
      <w:r w:rsidRPr="00F55681">
        <w:rPr>
          <w:rFonts w:asciiTheme="minorHAnsi" w:hAnsiTheme="minorHAnsi"/>
          <w:b/>
          <w:color w:val="000000" w:themeColor="text1"/>
        </w:rPr>
        <w:t>DICHIARA</w:t>
      </w:r>
    </w:p>
    <w:p w14:paraId="0B736383" w14:textId="77777777" w:rsidR="004A3D89" w:rsidRPr="00F55681" w:rsidRDefault="004A3D89" w:rsidP="002904A5">
      <w:pPr>
        <w:spacing w:after="120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sotto la propria responsabilità, di: </w:t>
      </w:r>
    </w:p>
    <w:p w14:paraId="64BD514F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 essere in possesso della cittadinanza italiana; </w:t>
      </w:r>
    </w:p>
    <w:p w14:paraId="4DE530CB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 godere dei diritti civili e politici; </w:t>
      </w:r>
    </w:p>
    <w:p w14:paraId="6C8DC791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62DEE21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 essere a conoscenza di non essere sottoposto a procedimenti penali; </w:t>
      </w:r>
    </w:p>
    <w:p w14:paraId="7B15238E" w14:textId="77777777" w:rsidR="007B0FF5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>•  essere in possesso del requisito della particolare e comprovata specializzazione strettamente contenuto della prestazione richiesta.</w:t>
      </w:r>
    </w:p>
    <w:p w14:paraId="7501E7EF" w14:textId="77777777" w:rsidR="007B0FF5" w:rsidRPr="00F55681" w:rsidRDefault="007B0FF5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tal</w:t>
      </w:r>
      <w:r w:rsidRPr="00F55681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proposito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dichiara</w:t>
      </w:r>
      <w:r w:rsidRPr="00F55681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possedere i</w:t>
      </w:r>
      <w:r w:rsidRPr="00F55681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seguenti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titoli,</w:t>
      </w:r>
      <w:r w:rsidR="00D42329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="00882FE7"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necessari per la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valutazione</w:t>
      </w:r>
      <w:r w:rsidR="0016187B" w:rsidRPr="00F55681">
        <w:rPr>
          <w:rFonts w:asciiTheme="minorHAnsi" w:hAnsiTheme="minorHAnsi"/>
          <w:color w:val="000000" w:themeColor="text1"/>
          <w:sz w:val="22"/>
          <w:szCs w:val="22"/>
        </w:rPr>
        <w:t>, secondo quanto fissato all’art. 6 dell’avviso</w:t>
      </w:r>
      <w:r w:rsidR="004D6423"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pubblico. </w:t>
      </w:r>
    </w:p>
    <w:p w14:paraId="652BA4A6" w14:textId="77777777" w:rsidR="00882FE7" w:rsidRPr="00F55681" w:rsidRDefault="00882FE7" w:rsidP="002904A5">
      <w:pPr>
        <w:spacing w:after="120"/>
        <w:ind w:left="284" w:hanging="284"/>
        <w:jc w:val="both"/>
        <w:rPr>
          <w:rFonts w:asciiTheme="minorHAnsi" w:hAnsiTheme="minorHAnsi"/>
          <w:strike/>
          <w:color w:val="000000" w:themeColor="text1"/>
        </w:rPr>
      </w:pPr>
    </w:p>
    <w:p w14:paraId="565852A3" w14:textId="77777777" w:rsidR="004D6423" w:rsidRPr="00F55681" w:rsidRDefault="004D6423" w:rsidP="004D6423">
      <w:pPr>
        <w:pStyle w:val="Corpotesto"/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Si allega al presente atto curriculum vitae in formato europeo e copia di documento in corso di validità. </w:t>
      </w:r>
    </w:p>
    <w:p w14:paraId="15672B5B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strike/>
          <w:color w:val="000000" w:themeColor="text1"/>
        </w:rPr>
      </w:pPr>
    </w:p>
    <w:p w14:paraId="31F70A5E" w14:textId="77777777" w:rsidR="002904A5" w:rsidRPr="00F55681" w:rsidRDefault="002904A5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881"/>
      </w:tblGrid>
      <w:tr w:rsidR="004A3D89" w:rsidRPr="00F55681" w14:paraId="4809A300" w14:textId="77777777" w:rsidTr="004A3D89">
        <w:tc>
          <w:tcPr>
            <w:tcW w:w="4960" w:type="dxa"/>
          </w:tcPr>
          <w:p w14:paraId="6D55767D" w14:textId="77777777" w:rsidR="004A3D89" w:rsidRPr="00F55681" w:rsidRDefault="004A3D89" w:rsidP="002904A5">
            <w:pPr>
              <w:spacing w:after="120"/>
              <w:ind w:left="284" w:hanging="284"/>
              <w:jc w:val="both"/>
              <w:rPr>
                <w:rFonts w:asciiTheme="minorHAnsi" w:hAnsiTheme="minorHAnsi"/>
                <w:color w:val="000000" w:themeColor="text1"/>
              </w:rPr>
            </w:pPr>
            <w:r w:rsidRPr="00F55681">
              <w:rPr>
                <w:rFonts w:asciiTheme="minorHAnsi" w:hAnsiTheme="minorHAnsi"/>
                <w:color w:val="000000" w:themeColor="text1"/>
              </w:rPr>
              <w:t>Data____________________</w:t>
            </w:r>
          </w:p>
          <w:p w14:paraId="02AF780C" w14:textId="77777777" w:rsidR="004A3D89" w:rsidRPr="00F55681" w:rsidRDefault="004A3D89" w:rsidP="002904A5">
            <w:pPr>
              <w:spacing w:after="12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961" w:type="dxa"/>
          </w:tcPr>
          <w:p w14:paraId="209D27B9" w14:textId="77777777" w:rsidR="004A3D89" w:rsidRPr="00F55681" w:rsidRDefault="004A3D89" w:rsidP="002904A5">
            <w:pPr>
              <w:spacing w:after="12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55681">
              <w:rPr>
                <w:rFonts w:asciiTheme="minorHAnsi" w:hAnsiTheme="minorHAnsi"/>
                <w:color w:val="000000" w:themeColor="text1"/>
              </w:rPr>
              <w:t>In Fede________________________________</w:t>
            </w:r>
          </w:p>
        </w:tc>
      </w:tr>
    </w:tbl>
    <w:p w14:paraId="34BF09B9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</w:p>
    <w:p w14:paraId="1FE4C611" w14:textId="77777777" w:rsidR="004D6423" w:rsidRPr="00F55681" w:rsidRDefault="004D6423" w:rsidP="004D6423">
      <w:pPr>
        <w:pStyle w:val="Titolo1"/>
        <w:spacing w:after="1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Dichiarazione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di</w:t>
      </w:r>
      <w:r w:rsidRPr="00F55681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consenso</w:t>
      </w:r>
      <w:r w:rsidRPr="00F55681">
        <w:rPr>
          <w:rFonts w:asciiTheme="minorHAnsi" w:hAnsiTheme="minorHAnsi"/>
          <w:b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informativa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ex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art.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13</w:t>
      </w:r>
      <w:r w:rsidRPr="00F55681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DLT</w:t>
      </w:r>
      <w:r w:rsidRPr="00F55681">
        <w:rPr>
          <w:rFonts w:asciiTheme="minorHAnsi" w:hAnsiTheme="minorHAnsi"/>
          <w:b/>
          <w:color w:val="000000" w:themeColor="text1"/>
          <w:spacing w:val="-1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196/2003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GDPR</w:t>
      </w:r>
      <w:r w:rsidRPr="00F55681">
        <w:rPr>
          <w:rFonts w:asciiTheme="minorHAnsi" w:hAnsiTheme="minorHAnsi"/>
          <w:b/>
          <w:color w:val="000000" w:themeColor="text1"/>
          <w:spacing w:val="-1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UE</w:t>
      </w:r>
      <w:r w:rsidRPr="00F55681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2016/679</w:t>
      </w:r>
    </w:p>
    <w:p w14:paraId="268F3512" w14:textId="77777777" w:rsidR="004D6423" w:rsidRPr="00F55681" w:rsidRDefault="004D6423" w:rsidP="004D6423">
      <w:pPr>
        <w:pStyle w:val="Corpotesto"/>
        <w:spacing w:after="120"/>
        <w:ind w:right="36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Il/La</w:t>
      </w:r>
      <w:r w:rsidRPr="00F55681">
        <w:rPr>
          <w:rFonts w:asciiTheme="minorHAnsi" w:hAnsiTheme="minorHAnsi"/>
          <w:color w:val="000000" w:themeColor="text1"/>
          <w:spacing w:val="-1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sottoscritto/a</w:t>
      </w:r>
      <w:r w:rsidRPr="00F55681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dichiara,</w:t>
      </w:r>
      <w:r w:rsidRPr="00F55681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ai</w:t>
      </w:r>
      <w:r w:rsidRPr="00F55681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sensi</w:t>
      </w:r>
      <w:r w:rsidRPr="00F55681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="00D81DE5">
        <w:rPr>
          <w:rFonts w:asciiTheme="minorHAnsi" w:hAnsiTheme="minorHAnsi"/>
          <w:color w:val="000000" w:themeColor="text1"/>
          <w:sz w:val="22"/>
          <w:szCs w:val="22"/>
        </w:rPr>
        <w:t>del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DL</w:t>
      </w:r>
      <w:r w:rsidRPr="00F55681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196/2003</w:t>
      </w:r>
      <w:r w:rsidRPr="00F55681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 del Regolamento UE</w:t>
      </w:r>
      <w:r w:rsidRPr="00F55681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="00D81DE5">
        <w:rPr>
          <w:rFonts w:asciiTheme="minorHAnsi" w:hAnsiTheme="minorHAnsi"/>
          <w:color w:val="000000" w:themeColor="text1"/>
          <w:spacing w:val="-12"/>
          <w:sz w:val="22"/>
          <w:szCs w:val="22"/>
        </w:rPr>
        <w:t>2016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/679, di prestare il proprio consenso all’uso dei dati di cui alla dichiarazione per la finalità del presente</w:t>
      </w:r>
      <w:r w:rsidRPr="00F55681">
        <w:rPr>
          <w:rFonts w:asciiTheme="minorHAnsi" w:hAnsiTheme="minorHAnsi"/>
          <w:color w:val="000000" w:themeColor="text1"/>
          <w:spacing w:val="-5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procedimento,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con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modalità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cartacee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informatiche,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nonché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alla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comunicazione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o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diffusione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dei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dati,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esclusivamente in osservanza</w:t>
      </w:r>
      <w:r w:rsidRPr="00F55681">
        <w:rPr>
          <w:rFonts w:asciiTheme="minorHAnsi" w:hAnsiTheme="minorHAnsi"/>
          <w:color w:val="000000" w:themeColor="text1"/>
          <w:spacing w:val="4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degli</w:t>
      </w:r>
      <w:r w:rsidRPr="00F55681">
        <w:rPr>
          <w:rFonts w:asciiTheme="minorHAnsi" w:hAnsiTheme="minorHAnsi"/>
          <w:color w:val="000000" w:themeColor="text1"/>
          <w:spacing w:val="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obblighi previsti dalle suddette fonti.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</w:p>
    <w:p w14:paraId="5EF3C489" w14:textId="77777777" w:rsidR="004D6423" w:rsidRPr="00F55681" w:rsidRDefault="004D6423" w:rsidP="004D6423">
      <w:pPr>
        <w:pStyle w:val="Corpotesto"/>
        <w:spacing w:after="120"/>
        <w:ind w:right="368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8C7A32C" w14:textId="77777777" w:rsidR="004D6423" w:rsidRPr="00F55681" w:rsidRDefault="004D6423" w:rsidP="004D6423">
      <w:pPr>
        <w:pStyle w:val="Corpotesto"/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14:paraId="2DCB9BF0" w14:textId="77777777" w:rsidR="004D6423" w:rsidRPr="00F55681" w:rsidRDefault="004D6423" w:rsidP="004D6423">
      <w:pPr>
        <w:pStyle w:val="Corpotesto"/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3"/>
      </w:tblGrid>
      <w:tr w:rsidR="004D6423" w:rsidRPr="00F55681" w14:paraId="4C58345D" w14:textId="77777777" w:rsidTr="00A75429">
        <w:tc>
          <w:tcPr>
            <w:tcW w:w="4960" w:type="dxa"/>
          </w:tcPr>
          <w:p w14:paraId="772A0E91" w14:textId="77777777" w:rsidR="004D6423" w:rsidRPr="00F55681" w:rsidRDefault="004D6423" w:rsidP="00A75429">
            <w:pPr>
              <w:pStyle w:val="Corpotesto"/>
              <w:spacing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Luogo</w:t>
            </w:r>
            <w:r w:rsidRPr="00F55681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  <w:r w:rsidRPr="00F55681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data,___________________________</w:t>
            </w: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tc>
          <w:tcPr>
            <w:tcW w:w="4961" w:type="dxa"/>
          </w:tcPr>
          <w:p w14:paraId="237DBC5A" w14:textId="77777777" w:rsidR="004D6423" w:rsidRPr="00F55681" w:rsidRDefault="004D6423" w:rsidP="00A75429">
            <w:pPr>
              <w:pStyle w:val="Corpotesto"/>
              <w:tabs>
                <w:tab w:val="left" w:pos="3489"/>
                <w:tab w:val="left" w:pos="8016"/>
              </w:tabs>
              <w:spacing w:after="120"/>
              <w:ind w:left="43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 fede ____________________________</w:t>
            </w:r>
          </w:p>
          <w:p w14:paraId="29AF7CEC" w14:textId="77777777" w:rsidR="004D6423" w:rsidRPr="00F55681" w:rsidRDefault="004D6423" w:rsidP="00A75429">
            <w:pPr>
              <w:pStyle w:val="Corpotesto"/>
              <w:spacing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EDDAA53" w14:textId="77777777" w:rsidR="004D6423" w:rsidRPr="00F55681" w:rsidRDefault="004D6423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</w:p>
    <w:sectPr w:rsidR="004D6423" w:rsidRPr="00F55681" w:rsidSect="00210690">
      <w:headerReference w:type="default" r:id="rId8"/>
      <w:headerReference w:type="first" r:id="rId9"/>
      <w:footerReference w:type="first" r:id="rId10"/>
      <w:pgSz w:w="11906" w:h="16838"/>
      <w:pgMar w:top="1152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EB3A" w14:textId="77777777" w:rsidR="00C10BD8" w:rsidRDefault="00C10BD8" w:rsidP="00E835F0">
      <w:r>
        <w:separator/>
      </w:r>
    </w:p>
  </w:endnote>
  <w:endnote w:type="continuationSeparator" w:id="0">
    <w:p w14:paraId="5B446BB8" w14:textId="77777777" w:rsidR="00C10BD8" w:rsidRDefault="00C10BD8" w:rsidP="00E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ivaldi 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6B02" w14:textId="77777777" w:rsidR="00B06088" w:rsidRPr="00B06088" w:rsidRDefault="00402892" w:rsidP="00A150D0">
    <w:pPr>
      <w:tabs>
        <w:tab w:val="left" w:pos="1515"/>
      </w:tabs>
      <w:ind w:right="-285"/>
      <w:jc w:val="center"/>
      <w:rPr>
        <w:rFonts w:ascii="Times New Roman" w:eastAsia="Times New Roman" w:hAnsi="Times New Roman"/>
        <w:i/>
        <w:sz w:val="22"/>
        <w:szCs w:val="20"/>
        <w:vertAlign w:val="superscript"/>
        <w:lang w:eastAsia="ar-SA"/>
      </w:rPr>
    </w:pPr>
    <w:r w:rsidRPr="00EB126A">
      <w:rPr>
        <w:rFonts w:ascii="Times New Roman" w:eastAsia="Times New Roman" w:hAnsi="Times New Roman"/>
        <w:i/>
        <w:sz w:val="22"/>
        <w:szCs w:val="20"/>
        <w:vertAlign w:val="superscript"/>
        <w:lang w:eastAsia="ar-SA"/>
      </w:rPr>
      <w:t>______________________________________________</w:t>
    </w:r>
  </w:p>
  <w:tbl>
    <w:tblPr>
      <w:tblStyle w:val="Grigliatabella"/>
      <w:tblW w:w="10659" w:type="dxa"/>
      <w:tblInd w:w="-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34"/>
      <w:gridCol w:w="5103"/>
      <w:gridCol w:w="2122"/>
    </w:tblGrid>
    <w:tr w:rsidR="00230A11" w14:paraId="03C92CF2" w14:textId="77777777" w:rsidTr="00230A11">
      <w:trPr>
        <w:trHeight w:val="1276"/>
      </w:trPr>
      <w:tc>
        <w:tcPr>
          <w:tcW w:w="3434" w:type="dxa"/>
          <w:shd w:val="clear" w:color="auto" w:fill="auto"/>
        </w:tcPr>
        <w:p w14:paraId="3BAF2D0E" w14:textId="77777777" w:rsidR="00B06088" w:rsidRDefault="00230A11" w:rsidP="00A150D0">
          <w:pPr>
            <w:tabs>
              <w:tab w:val="left" w:pos="1515"/>
            </w:tabs>
            <w:ind w:right="-285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343D1DE5" wp14:editId="27B0A6D8">
                <wp:simplePos x="0" y="0"/>
                <wp:positionH relativeFrom="column">
                  <wp:posOffset>38735</wp:posOffset>
                </wp:positionH>
                <wp:positionV relativeFrom="paragraph">
                  <wp:posOffset>141605</wp:posOffset>
                </wp:positionV>
                <wp:extent cx="2124075" cy="799465"/>
                <wp:effectExtent l="0" t="0" r="9525" b="635"/>
                <wp:wrapTight wrapText="bothSides">
                  <wp:wrapPolygon edited="0">
                    <wp:start x="0" y="0"/>
                    <wp:lineTo x="0" y="21102"/>
                    <wp:lineTo x="9686" y="21102"/>
                    <wp:lineTo x="11236" y="21102"/>
                    <wp:lineTo x="18404" y="17500"/>
                    <wp:lineTo x="21503" y="14926"/>
                    <wp:lineTo x="21503" y="11838"/>
                    <wp:lineTo x="9686" y="8235"/>
                    <wp:lineTo x="9686" y="0"/>
                    <wp:lineTo x="0" y="0"/>
                  </wp:wrapPolygon>
                </wp:wrapTight>
                <wp:docPr id="10" name="Immagine 10" descr="CSF-SSSUP Working Paper Series | Sant&amp;#39;Anna School of Advanced Stud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SF-SSSUP Working Paper Series | Sant&amp;#39;Anna School of Advanced Studi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14:paraId="4A603958" w14:textId="77777777" w:rsidR="003B43C0" w:rsidRPr="003B43C0" w:rsidRDefault="003B43C0" w:rsidP="003550EC">
          <w:pPr>
            <w:tabs>
              <w:tab w:val="left" w:pos="1515"/>
            </w:tabs>
            <w:ind w:right="-285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ar-SA"/>
            </w:rPr>
          </w:pPr>
          <w:r w:rsidRPr="00057FF5">
            <w:rPr>
              <w:rFonts w:ascii="Vivaldi Italic" w:hAnsi="Vivaldi Italic" w:cs="Vivaldi Italic"/>
              <w:color w:val="000000"/>
            </w:rPr>
            <w:t xml:space="preserve">Prefettura di Massa Carrara </w:t>
          </w:r>
          <w:r w:rsidRPr="00057FF5">
            <w:br/>
          </w:r>
          <w:r w:rsidRPr="00057FF5">
            <w:rPr>
              <w:rFonts w:ascii="Vivaldi Italic" w:hAnsi="Vivaldi Italic" w:cs="Vivaldi Italic"/>
              <w:color w:val="000000"/>
            </w:rPr>
            <w:t>Ufficio Territoriale del Governo</w:t>
          </w:r>
        </w:p>
        <w:p w14:paraId="6884B4D7" w14:textId="77777777" w:rsidR="00B06088" w:rsidRDefault="003B43C0" w:rsidP="003B43C0">
          <w:pPr>
            <w:tabs>
              <w:tab w:val="left" w:pos="1515"/>
            </w:tabs>
            <w:ind w:right="-285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0" allowOverlap="1" wp14:anchorId="3EFD7F57" wp14:editId="1E0B0267">
                <wp:simplePos x="0" y="0"/>
                <wp:positionH relativeFrom="page">
                  <wp:posOffset>-543600005</wp:posOffset>
                </wp:positionH>
                <wp:positionV relativeFrom="page">
                  <wp:posOffset>-1844681350</wp:posOffset>
                </wp:positionV>
                <wp:extent cx="552450" cy="6096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2" w:type="dxa"/>
        </w:tcPr>
        <w:p w14:paraId="461A8E12" w14:textId="77777777" w:rsidR="00B06088" w:rsidRPr="00B06088" w:rsidRDefault="00CE0CED" w:rsidP="00CE0CED">
          <w:pPr>
            <w:tabs>
              <w:tab w:val="left" w:pos="1515"/>
            </w:tabs>
            <w:ind w:right="-285"/>
            <w:jc w:val="center"/>
          </w:pPr>
          <w:r w:rsidRPr="00493423">
            <w:rPr>
              <w:rFonts w:ascii="Verdana" w:hAnsi="Verdana"/>
              <w:b/>
              <w:noProof/>
              <w:color w:val="333399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767DC12" wp14:editId="56727049">
                <wp:simplePos x="0" y="0"/>
                <wp:positionH relativeFrom="column">
                  <wp:posOffset>200025</wp:posOffset>
                </wp:positionH>
                <wp:positionV relativeFrom="paragraph">
                  <wp:posOffset>204470</wp:posOffset>
                </wp:positionV>
                <wp:extent cx="748665" cy="740410"/>
                <wp:effectExtent l="0" t="0" r="0" b="2540"/>
                <wp:wrapTight wrapText="bothSides">
                  <wp:wrapPolygon edited="0">
                    <wp:start x="0" y="0"/>
                    <wp:lineTo x="0" y="21118"/>
                    <wp:lineTo x="20885" y="21118"/>
                    <wp:lineTo x="20885" y="0"/>
                    <wp:lineTo x="0" y="0"/>
                  </wp:wrapPolygon>
                </wp:wrapTight>
                <wp:docPr id="8" name="Immagine 8" descr="C:\Users\Stefania\Pictures\Cattura 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Stefania\Pictures\Cattura 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CE02AD" w14:textId="77777777" w:rsidR="00B510F4" w:rsidRDefault="00B510F4" w:rsidP="00B510F4">
    <w:pPr>
      <w:pStyle w:val="Default"/>
      <w:jc w:val="right"/>
      <w:rPr>
        <w:rFonts w:ascii="Verdana" w:hAnsi="Verdana"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D3C7" w14:textId="77777777" w:rsidR="00C10BD8" w:rsidRDefault="00C10BD8" w:rsidP="00E835F0">
      <w:r>
        <w:separator/>
      </w:r>
    </w:p>
  </w:footnote>
  <w:footnote w:type="continuationSeparator" w:id="0">
    <w:p w14:paraId="7B738E52" w14:textId="77777777" w:rsidR="00C10BD8" w:rsidRDefault="00C10BD8" w:rsidP="00E8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50CE" w14:textId="77777777" w:rsidR="002B2A8D" w:rsidRDefault="002B2A8D"/>
  <w:p w14:paraId="2C47C0A9" w14:textId="77777777" w:rsidR="00B6395F" w:rsidRPr="00543B3E" w:rsidRDefault="00B6395F" w:rsidP="00543B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17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06"/>
      <w:gridCol w:w="567"/>
    </w:tblGrid>
    <w:tr w:rsidR="00230A11" w14:paraId="0792BA75" w14:textId="77777777" w:rsidTr="001E5A83">
      <w:trPr>
        <w:trHeight w:val="1554"/>
      </w:trPr>
      <w:tc>
        <w:tcPr>
          <w:tcW w:w="9606" w:type="dxa"/>
        </w:tcPr>
        <w:p w14:paraId="1BFD9368" w14:textId="77777777" w:rsidR="00230A11" w:rsidRDefault="00C257CD" w:rsidP="00B510F4">
          <w:pPr>
            <w:tabs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5F9505EA" wp14:editId="7310DE9C">
                <wp:simplePos x="0" y="0"/>
                <wp:positionH relativeFrom="column">
                  <wp:posOffset>536575</wp:posOffset>
                </wp:positionH>
                <wp:positionV relativeFrom="page">
                  <wp:posOffset>-144780</wp:posOffset>
                </wp:positionV>
                <wp:extent cx="990600" cy="762000"/>
                <wp:effectExtent l="19050" t="0" r="0" b="0"/>
                <wp:wrapTopAndBottom/>
                <wp:docPr id="11" name="Immagine 11" descr="main produ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n product ph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8720" behindDoc="1" locked="0" layoutInCell="0" allowOverlap="1" wp14:anchorId="6939097F" wp14:editId="4C2E2CAB">
                <wp:simplePos x="0" y="0"/>
                <wp:positionH relativeFrom="page">
                  <wp:posOffset>4943475</wp:posOffset>
                </wp:positionH>
                <wp:positionV relativeFrom="page">
                  <wp:posOffset>447675</wp:posOffset>
                </wp:positionV>
                <wp:extent cx="1219200" cy="619125"/>
                <wp:effectExtent l="19050" t="0" r="0" b="0"/>
                <wp:wrapTight wrapText="bothSides">
                  <wp:wrapPolygon edited="0">
                    <wp:start x="-338" y="0"/>
                    <wp:lineTo x="-338" y="21268"/>
                    <wp:lineTo x="21600" y="21268"/>
                    <wp:lineTo x="21600" y="0"/>
                    <wp:lineTo x="-338" y="0"/>
                  </wp:wrapPolygon>
                </wp:wrapTight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51CC">
            <w:rPr>
              <w:noProof/>
            </w:rPr>
            <w:drawing>
              <wp:anchor distT="0" distB="0" distL="114300" distR="114300" simplePos="0" relativeHeight="251667456" behindDoc="1" locked="0" layoutInCell="0" allowOverlap="1" wp14:anchorId="22748CAA" wp14:editId="6C4528DA">
                <wp:simplePos x="0" y="0"/>
                <wp:positionH relativeFrom="page">
                  <wp:posOffset>3476625</wp:posOffset>
                </wp:positionH>
                <wp:positionV relativeFrom="page">
                  <wp:posOffset>409575</wp:posOffset>
                </wp:positionV>
                <wp:extent cx="552450" cy="609600"/>
                <wp:effectExtent l="1905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30A11" w:rsidRPr="00230A11">
            <w:rPr>
              <w:rStyle w:val="markedcontent"/>
              <w:rFonts w:ascii="Arial" w:hAnsi="Arial" w:cs="Arial"/>
              <w:sz w:val="18"/>
              <w:szCs w:val="18"/>
              <w:shd w:val="clear" w:color="auto" w:fill="FFFFFF"/>
            </w:rPr>
            <w:t>Progetto co-finanziato dall’Unione Europea</w:t>
          </w:r>
        </w:p>
      </w:tc>
      <w:tc>
        <w:tcPr>
          <w:tcW w:w="567" w:type="dxa"/>
        </w:tcPr>
        <w:p w14:paraId="6A0CC948" w14:textId="77777777" w:rsidR="00230A11" w:rsidRPr="002B2A8D" w:rsidRDefault="00230A11" w:rsidP="003B43C0">
          <w:pPr>
            <w:widowControl/>
            <w:suppressAutoHyphens w:val="0"/>
            <w:rPr>
              <w:rFonts w:ascii="Times New Roman" w:eastAsia="Times New Roman" w:hAnsi="Times New Roman"/>
              <w:color w:val="0000FF"/>
              <w:sz w:val="20"/>
              <w:szCs w:val="20"/>
              <w:u w:val="single"/>
              <w:lang w:eastAsia="ar-SA"/>
            </w:rPr>
          </w:pPr>
        </w:p>
      </w:tc>
    </w:tr>
    <w:tr w:rsidR="00230A11" w14:paraId="662F6E9C" w14:textId="77777777" w:rsidTr="001E5A83">
      <w:trPr>
        <w:trHeight w:val="279"/>
      </w:trPr>
      <w:tc>
        <w:tcPr>
          <w:tcW w:w="10173" w:type="dxa"/>
          <w:gridSpan w:val="2"/>
        </w:tcPr>
        <w:p w14:paraId="2307D22D" w14:textId="77777777" w:rsidR="00230A11" w:rsidRPr="00230A11" w:rsidRDefault="00230A11" w:rsidP="003550EC">
          <w:pPr>
            <w:widowControl/>
            <w:suppressAutoHyphens w:val="0"/>
            <w:spacing w:before="268"/>
            <w:ind w:left="31"/>
            <w:jc w:val="center"/>
            <w:rPr>
              <w:rFonts w:ascii="Arial" w:eastAsia="Times New Roman" w:hAnsi="Arial" w:cs="Arial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lang w:eastAsia="en-CA"/>
            </w:rPr>
            <w:t>FONDO ASILO, MIGRAZIONE E INTEGRAZIONE (FAMI) 2014-2020</w:t>
          </w:r>
        </w:p>
        <w:p w14:paraId="7E16E09C" w14:textId="77777777" w:rsidR="003550EC" w:rsidRPr="003550EC" w:rsidRDefault="00230A11" w:rsidP="003550EC">
          <w:pPr>
            <w:widowControl/>
            <w:suppressAutoHyphens w:val="0"/>
            <w:spacing w:before="1"/>
            <w:ind w:right="402"/>
            <w:jc w:val="center"/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  <w:t>Obiettivo Specifico OS2. Integrazione/Migrazione legale - Obiettivo Nazionale ON 3 - Capacity Building -</w:t>
          </w:r>
          <w:r w:rsidRPr="00230A11">
            <w:rPr>
              <w:rFonts w:ascii="Arial" w:eastAsia="Times New Roman" w:hAnsi="Arial" w:cs="Arial"/>
              <w:sz w:val="20"/>
              <w:szCs w:val="20"/>
              <w:lang w:eastAsia="en-CA"/>
            </w:rPr>
            <w:br/>
          </w:r>
        </w:p>
        <w:p w14:paraId="4EB3BFD3" w14:textId="77777777" w:rsidR="00230A11" w:rsidRPr="003550EC" w:rsidRDefault="00230A11" w:rsidP="003550EC">
          <w:pPr>
            <w:widowControl/>
            <w:suppressAutoHyphens w:val="0"/>
            <w:spacing w:before="1"/>
            <w:ind w:right="402"/>
            <w:jc w:val="center"/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  <w:t>Circolare prefetture 2021- III Sportello</w:t>
          </w:r>
        </w:p>
        <w:p w14:paraId="60D2E4EE" w14:textId="77777777" w:rsidR="003550EC" w:rsidRPr="00230A11" w:rsidRDefault="003550EC" w:rsidP="003550EC">
          <w:pPr>
            <w:widowControl/>
            <w:suppressAutoHyphens w:val="0"/>
            <w:spacing w:before="1"/>
            <w:ind w:right="402"/>
            <w:jc w:val="center"/>
            <w:rPr>
              <w:rFonts w:ascii="Arial" w:eastAsia="Times New Roman" w:hAnsi="Arial" w:cs="Arial"/>
              <w:sz w:val="20"/>
              <w:szCs w:val="20"/>
              <w:lang w:eastAsia="en-CA"/>
            </w:rPr>
          </w:pPr>
        </w:p>
        <w:p w14:paraId="15A57227" w14:textId="77777777" w:rsidR="003550EC" w:rsidRPr="003550EC" w:rsidRDefault="00230A11" w:rsidP="008F31AC">
          <w:pPr>
            <w:widowControl/>
            <w:suppressAutoHyphens w:val="0"/>
            <w:spacing w:before="54"/>
            <w:ind w:left="31" w:right="1333"/>
            <w:jc w:val="center"/>
            <w:rPr>
              <w:rFonts w:ascii="Arial" w:eastAsia="Times New Roman" w:hAnsi="Arial" w:cs="Arial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Progetto “SIRIO MIGRANTI STRATEGIE</w:t>
          </w:r>
          <w:r w:rsidR="003550EC" w:rsidRPr="003550EC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 </w:t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INFORMATIVE DI RETE PER L'INCLUSIONE</w:t>
          </w:r>
          <w:r w:rsidR="00C94888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 </w:t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E </w:t>
          </w:r>
          <w:r w:rsidRPr="00230A11">
            <w:rPr>
              <w:rFonts w:ascii="Arial" w:eastAsia="Times New Roman" w:hAnsi="Arial" w:cs="Arial"/>
              <w:sz w:val="20"/>
              <w:szCs w:val="20"/>
              <w:lang w:eastAsia="en-CA"/>
            </w:rPr>
            <w:br/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L'ORIENTAMENTO AI SERVIZI”</w:t>
          </w:r>
        </w:p>
        <w:p w14:paraId="07190708" w14:textId="77777777" w:rsidR="00230A11" w:rsidRPr="003550EC" w:rsidRDefault="00230A11" w:rsidP="003550EC">
          <w:pPr>
            <w:widowControl/>
            <w:suppressAutoHyphens w:val="0"/>
            <w:spacing w:before="54"/>
            <w:ind w:left="31" w:right="1333"/>
            <w:jc w:val="center"/>
            <w:rPr>
              <w:rFonts w:ascii="Arial" w:eastAsia="Times New Roman" w:hAnsi="Arial" w:cs="Arial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Codice progetto PROG-3769 </w:t>
          </w:r>
          <w:r w:rsidRPr="00230A11">
            <w:rPr>
              <w:rFonts w:ascii="Arial" w:eastAsia="Times New Roman" w:hAnsi="Arial" w:cs="Arial"/>
              <w:sz w:val="20"/>
              <w:szCs w:val="20"/>
              <w:lang w:eastAsia="en-CA"/>
            </w:rPr>
            <w:br/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CUP F59J21010770006</w:t>
          </w:r>
        </w:p>
      </w:tc>
    </w:tr>
  </w:tbl>
  <w:p w14:paraId="44B3330F" w14:textId="77777777" w:rsidR="00B510F4" w:rsidRDefault="00B510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CB9"/>
      </v:shape>
    </w:pict>
  </w:numPicBullet>
  <w:abstractNum w:abstractNumId="0" w15:restartNumberingAfterBreak="0">
    <w:nsid w:val="09622BB4"/>
    <w:multiLevelType w:val="hybridMultilevel"/>
    <w:tmpl w:val="A928F97C"/>
    <w:lvl w:ilvl="0" w:tplc="D6C2659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2E3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4E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A3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4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2D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94567"/>
    <w:multiLevelType w:val="hybridMultilevel"/>
    <w:tmpl w:val="C974ED4C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25927"/>
    <w:multiLevelType w:val="hybridMultilevel"/>
    <w:tmpl w:val="9B4C5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40E7"/>
    <w:multiLevelType w:val="hybridMultilevel"/>
    <w:tmpl w:val="5BC6590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22D"/>
    <w:multiLevelType w:val="hybridMultilevel"/>
    <w:tmpl w:val="83689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617E"/>
    <w:multiLevelType w:val="multilevel"/>
    <w:tmpl w:val="EA3E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6189C"/>
    <w:multiLevelType w:val="hybridMultilevel"/>
    <w:tmpl w:val="86BC3BDA"/>
    <w:lvl w:ilvl="0" w:tplc="9544DA4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F18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0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0F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86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04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6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0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05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B7726"/>
    <w:multiLevelType w:val="hybridMultilevel"/>
    <w:tmpl w:val="98965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2DED"/>
    <w:multiLevelType w:val="hybridMultilevel"/>
    <w:tmpl w:val="3DDA560A"/>
    <w:lvl w:ilvl="0" w:tplc="29B427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ACA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80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4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E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EA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A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CC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44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D4650"/>
    <w:multiLevelType w:val="hybridMultilevel"/>
    <w:tmpl w:val="1DB636E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7EB2"/>
    <w:multiLevelType w:val="hybridMultilevel"/>
    <w:tmpl w:val="6AA84C1A"/>
    <w:lvl w:ilvl="0" w:tplc="0C36B09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08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06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8D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E8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0F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04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E8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4F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52B2E"/>
    <w:multiLevelType w:val="hybridMultilevel"/>
    <w:tmpl w:val="A400069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F7327F"/>
    <w:multiLevelType w:val="hybridMultilevel"/>
    <w:tmpl w:val="D362EE6C"/>
    <w:lvl w:ilvl="0" w:tplc="544C456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DA1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E2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85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45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6E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AC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B3005"/>
    <w:multiLevelType w:val="hybridMultilevel"/>
    <w:tmpl w:val="5796AB08"/>
    <w:lvl w:ilvl="0" w:tplc="EB64FE74">
      <w:start w:val="3"/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30C1E"/>
    <w:multiLevelType w:val="hybridMultilevel"/>
    <w:tmpl w:val="BCBC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017DA"/>
    <w:multiLevelType w:val="hybridMultilevel"/>
    <w:tmpl w:val="D2163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9"/>
  </w:num>
  <w:num w:numId="10">
    <w:abstractNumId w:val="5"/>
    <w:lvlOverride w:ilvl="0">
      <w:lvl w:ilvl="0">
        <w:numFmt w:val="lowerLetter"/>
        <w:lvlText w:val="%1."/>
        <w:lvlJc w:val="left"/>
      </w:lvl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FA"/>
    <w:rsid w:val="00005558"/>
    <w:rsid w:val="00010A91"/>
    <w:rsid w:val="0001111E"/>
    <w:rsid w:val="00015DBE"/>
    <w:rsid w:val="00016A50"/>
    <w:rsid w:val="00016F38"/>
    <w:rsid w:val="0002545B"/>
    <w:rsid w:val="000316F1"/>
    <w:rsid w:val="000344B8"/>
    <w:rsid w:val="000354CC"/>
    <w:rsid w:val="00036CFD"/>
    <w:rsid w:val="00055F76"/>
    <w:rsid w:val="00061AA1"/>
    <w:rsid w:val="00062DF9"/>
    <w:rsid w:val="000745F0"/>
    <w:rsid w:val="00081846"/>
    <w:rsid w:val="00084EA8"/>
    <w:rsid w:val="00086F03"/>
    <w:rsid w:val="00091AB1"/>
    <w:rsid w:val="000A0388"/>
    <w:rsid w:val="000C2140"/>
    <w:rsid w:val="000D3F56"/>
    <w:rsid w:val="000D7632"/>
    <w:rsid w:val="000D7E31"/>
    <w:rsid w:val="000E2A5F"/>
    <w:rsid w:val="000F0360"/>
    <w:rsid w:val="000F467C"/>
    <w:rsid w:val="001033E7"/>
    <w:rsid w:val="00104539"/>
    <w:rsid w:val="00110ADF"/>
    <w:rsid w:val="00113841"/>
    <w:rsid w:val="00117943"/>
    <w:rsid w:val="00154102"/>
    <w:rsid w:val="0016187B"/>
    <w:rsid w:val="001930D2"/>
    <w:rsid w:val="00197F8A"/>
    <w:rsid w:val="001A43B1"/>
    <w:rsid w:val="001A65E6"/>
    <w:rsid w:val="001B50A6"/>
    <w:rsid w:val="001D04C5"/>
    <w:rsid w:val="001D5070"/>
    <w:rsid w:val="001E0244"/>
    <w:rsid w:val="001E5A83"/>
    <w:rsid w:val="001F1054"/>
    <w:rsid w:val="001F1474"/>
    <w:rsid w:val="00202EBC"/>
    <w:rsid w:val="00205A0B"/>
    <w:rsid w:val="00210690"/>
    <w:rsid w:val="0021476C"/>
    <w:rsid w:val="00230A11"/>
    <w:rsid w:val="00233D10"/>
    <w:rsid w:val="00244FC5"/>
    <w:rsid w:val="0024635E"/>
    <w:rsid w:val="002675AD"/>
    <w:rsid w:val="002826E5"/>
    <w:rsid w:val="00286F69"/>
    <w:rsid w:val="002904A5"/>
    <w:rsid w:val="00293845"/>
    <w:rsid w:val="002A657A"/>
    <w:rsid w:val="002B2A8D"/>
    <w:rsid w:val="002B7079"/>
    <w:rsid w:val="002C2686"/>
    <w:rsid w:val="002C3120"/>
    <w:rsid w:val="002C740E"/>
    <w:rsid w:val="002C7E1C"/>
    <w:rsid w:val="002D1A1E"/>
    <w:rsid w:val="002D1ABA"/>
    <w:rsid w:val="002D53DB"/>
    <w:rsid w:val="002E2355"/>
    <w:rsid w:val="002E54BE"/>
    <w:rsid w:val="002E5FF3"/>
    <w:rsid w:val="002F1F32"/>
    <w:rsid w:val="002F4899"/>
    <w:rsid w:val="002F4EC9"/>
    <w:rsid w:val="003013CE"/>
    <w:rsid w:val="00302623"/>
    <w:rsid w:val="00302A0F"/>
    <w:rsid w:val="00307CF5"/>
    <w:rsid w:val="00316129"/>
    <w:rsid w:val="00320C29"/>
    <w:rsid w:val="003216CF"/>
    <w:rsid w:val="00322CBC"/>
    <w:rsid w:val="00325B93"/>
    <w:rsid w:val="00327904"/>
    <w:rsid w:val="003310EA"/>
    <w:rsid w:val="00340257"/>
    <w:rsid w:val="003422B8"/>
    <w:rsid w:val="0034517E"/>
    <w:rsid w:val="00350081"/>
    <w:rsid w:val="003518BC"/>
    <w:rsid w:val="003550EC"/>
    <w:rsid w:val="00360E8C"/>
    <w:rsid w:val="00362470"/>
    <w:rsid w:val="003747D9"/>
    <w:rsid w:val="003766EE"/>
    <w:rsid w:val="003919A5"/>
    <w:rsid w:val="00391B8C"/>
    <w:rsid w:val="003A24D6"/>
    <w:rsid w:val="003B43C0"/>
    <w:rsid w:val="003B7EFC"/>
    <w:rsid w:val="003C0666"/>
    <w:rsid w:val="003C1F04"/>
    <w:rsid w:val="003C79DC"/>
    <w:rsid w:val="003D793D"/>
    <w:rsid w:val="003E00BA"/>
    <w:rsid w:val="003E63C5"/>
    <w:rsid w:val="003F7FB0"/>
    <w:rsid w:val="00402892"/>
    <w:rsid w:val="00404E46"/>
    <w:rsid w:val="00410A66"/>
    <w:rsid w:val="00422931"/>
    <w:rsid w:val="004343FC"/>
    <w:rsid w:val="00434B0F"/>
    <w:rsid w:val="00436CC1"/>
    <w:rsid w:val="0044012A"/>
    <w:rsid w:val="0044596E"/>
    <w:rsid w:val="00450BBF"/>
    <w:rsid w:val="004556B5"/>
    <w:rsid w:val="00460107"/>
    <w:rsid w:val="00473989"/>
    <w:rsid w:val="00474D50"/>
    <w:rsid w:val="0047762B"/>
    <w:rsid w:val="00487B15"/>
    <w:rsid w:val="00493423"/>
    <w:rsid w:val="00494E72"/>
    <w:rsid w:val="004A3D89"/>
    <w:rsid w:val="004A6125"/>
    <w:rsid w:val="004B0840"/>
    <w:rsid w:val="004B3BF3"/>
    <w:rsid w:val="004B3C5C"/>
    <w:rsid w:val="004B6150"/>
    <w:rsid w:val="004C2A49"/>
    <w:rsid w:val="004D2574"/>
    <w:rsid w:val="004D4468"/>
    <w:rsid w:val="004D51F0"/>
    <w:rsid w:val="004D6423"/>
    <w:rsid w:val="004F0BEB"/>
    <w:rsid w:val="00511432"/>
    <w:rsid w:val="005239F5"/>
    <w:rsid w:val="00525100"/>
    <w:rsid w:val="00543B3E"/>
    <w:rsid w:val="00544E59"/>
    <w:rsid w:val="0055463B"/>
    <w:rsid w:val="005659E2"/>
    <w:rsid w:val="00566C45"/>
    <w:rsid w:val="00581EEC"/>
    <w:rsid w:val="00586B16"/>
    <w:rsid w:val="0059125E"/>
    <w:rsid w:val="005A3955"/>
    <w:rsid w:val="005A750E"/>
    <w:rsid w:val="005B0788"/>
    <w:rsid w:val="005B2A42"/>
    <w:rsid w:val="005C3B7E"/>
    <w:rsid w:val="005D1738"/>
    <w:rsid w:val="005D590C"/>
    <w:rsid w:val="005E3C16"/>
    <w:rsid w:val="005E4732"/>
    <w:rsid w:val="005F51F0"/>
    <w:rsid w:val="006122AA"/>
    <w:rsid w:val="00613C6F"/>
    <w:rsid w:val="0061504F"/>
    <w:rsid w:val="0063658E"/>
    <w:rsid w:val="00642F30"/>
    <w:rsid w:val="00646410"/>
    <w:rsid w:val="00646DA7"/>
    <w:rsid w:val="006513B4"/>
    <w:rsid w:val="00661627"/>
    <w:rsid w:val="00671C41"/>
    <w:rsid w:val="00676852"/>
    <w:rsid w:val="0068235F"/>
    <w:rsid w:val="006841EE"/>
    <w:rsid w:val="00687BFB"/>
    <w:rsid w:val="00691681"/>
    <w:rsid w:val="00695D17"/>
    <w:rsid w:val="006A2322"/>
    <w:rsid w:val="006A3DD1"/>
    <w:rsid w:val="006B6771"/>
    <w:rsid w:val="006B6ECF"/>
    <w:rsid w:val="006C37BB"/>
    <w:rsid w:val="006E038D"/>
    <w:rsid w:val="006E198C"/>
    <w:rsid w:val="006E3F38"/>
    <w:rsid w:val="006E43EA"/>
    <w:rsid w:val="006F256C"/>
    <w:rsid w:val="006F5576"/>
    <w:rsid w:val="00707DA4"/>
    <w:rsid w:val="0071547B"/>
    <w:rsid w:val="0071732E"/>
    <w:rsid w:val="00720C79"/>
    <w:rsid w:val="00734EDB"/>
    <w:rsid w:val="00741A97"/>
    <w:rsid w:val="007448C9"/>
    <w:rsid w:val="007457DB"/>
    <w:rsid w:val="00753E86"/>
    <w:rsid w:val="00762B50"/>
    <w:rsid w:val="007654C1"/>
    <w:rsid w:val="00765F1C"/>
    <w:rsid w:val="007818CF"/>
    <w:rsid w:val="00785035"/>
    <w:rsid w:val="007855DB"/>
    <w:rsid w:val="007930AA"/>
    <w:rsid w:val="00796309"/>
    <w:rsid w:val="007A7DD9"/>
    <w:rsid w:val="007B0FF5"/>
    <w:rsid w:val="007B2255"/>
    <w:rsid w:val="007B59D9"/>
    <w:rsid w:val="007B725C"/>
    <w:rsid w:val="007C0CBE"/>
    <w:rsid w:val="007C3A7D"/>
    <w:rsid w:val="007D2285"/>
    <w:rsid w:val="007E475A"/>
    <w:rsid w:val="007E57E3"/>
    <w:rsid w:val="007E6892"/>
    <w:rsid w:val="007F2222"/>
    <w:rsid w:val="007F6409"/>
    <w:rsid w:val="00802339"/>
    <w:rsid w:val="00804B87"/>
    <w:rsid w:val="0080636B"/>
    <w:rsid w:val="008068DF"/>
    <w:rsid w:val="00810703"/>
    <w:rsid w:val="008142D4"/>
    <w:rsid w:val="00816451"/>
    <w:rsid w:val="00827A33"/>
    <w:rsid w:val="00827EDF"/>
    <w:rsid w:val="0083522C"/>
    <w:rsid w:val="00842604"/>
    <w:rsid w:val="00847DA4"/>
    <w:rsid w:val="00850683"/>
    <w:rsid w:val="008512B9"/>
    <w:rsid w:val="00862BF0"/>
    <w:rsid w:val="00871FC1"/>
    <w:rsid w:val="00876255"/>
    <w:rsid w:val="00876B2F"/>
    <w:rsid w:val="00882FE7"/>
    <w:rsid w:val="008926A7"/>
    <w:rsid w:val="00893CD5"/>
    <w:rsid w:val="00895BC6"/>
    <w:rsid w:val="008A6FF0"/>
    <w:rsid w:val="008A7A8D"/>
    <w:rsid w:val="008B0EA9"/>
    <w:rsid w:val="008B51CC"/>
    <w:rsid w:val="008D0072"/>
    <w:rsid w:val="008E21C6"/>
    <w:rsid w:val="008E493C"/>
    <w:rsid w:val="008E72E0"/>
    <w:rsid w:val="008F1B20"/>
    <w:rsid w:val="008F31AC"/>
    <w:rsid w:val="00907F0F"/>
    <w:rsid w:val="009117C0"/>
    <w:rsid w:val="009142BA"/>
    <w:rsid w:val="00916016"/>
    <w:rsid w:val="00916999"/>
    <w:rsid w:val="009217E2"/>
    <w:rsid w:val="0092570C"/>
    <w:rsid w:val="00930C83"/>
    <w:rsid w:val="00934239"/>
    <w:rsid w:val="00940C2A"/>
    <w:rsid w:val="00943BAC"/>
    <w:rsid w:val="00950727"/>
    <w:rsid w:val="00953D70"/>
    <w:rsid w:val="00957AF1"/>
    <w:rsid w:val="00964782"/>
    <w:rsid w:val="009659D6"/>
    <w:rsid w:val="00966EF5"/>
    <w:rsid w:val="00970A45"/>
    <w:rsid w:val="0097131D"/>
    <w:rsid w:val="009749D8"/>
    <w:rsid w:val="009A1BC4"/>
    <w:rsid w:val="009A1F7B"/>
    <w:rsid w:val="009A5674"/>
    <w:rsid w:val="009B1D0F"/>
    <w:rsid w:val="009C584C"/>
    <w:rsid w:val="009C76E6"/>
    <w:rsid w:val="009D4E46"/>
    <w:rsid w:val="009E37E3"/>
    <w:rsid w:val="009F0D93"/>
    <w:rsid w:val="009F1385"/>
    <w:rsid w:val="009F7BD5"/>
    <w:rsid w:val="00A02DEA"/>
    <w:rsid w:val="00A047A0"/>
    <w:rsid w:val="00A04A9D"/>
    <w:rsid w:val="00A107D2"/>
    <w:rsid w:val="00A150D0"/>
    <w:rsid w:val="00A16417"/>
    <w:rsid w:val="00A23685"/>
    <w:rsid w:val="00A25496"/>
    <w:rsid w:val="00A307CA"/>
    <w:rsid w:val="00A31526"/>
    <w:rsid w:val="00A35B39"/>
    <w:rsid w:val="00A36BC0"/>
    <w:rsid w:val="00A5699B"/>
    <w:rsid w:val="00A569A9"/>
    <w:rsid w:val="00A60C7D"/>
    <w:rsid w:val="00A62701"/>
    <w:rsid w:val="00A64785"/>
    <w:rsid w:val="00A6522E"/>
    <w:rsid w:val="00A73943"/>
    <w:rsid w:val="00A808BD"/>
    <w:rsid w:val="00A8642C"/>
    <w:rsid w:val="00A93C89"/>
    <w:rsid w:val="00AA08E3"/>
    <w:rsid w:val="00AA5AB2"/>
    <w:rsid w:val="00AB06FB"/>
    <w:rsid w:val="00AB1ECD"/>
    <w:rsid w:val="00AB766E"/>
    <w:rsid w:val="00AC250D"/>
    <w:rsid w:val="00AC338C"/>
    <w:rsid w:val="00AC3A43"/>
    <w:rsid w:val="00AC5200"/>
    <w:rsid w:val="00AE0E99"/>
    <w:rsid w:val="00AE3DD6"/>
    <w:rsid w:val="00AE79A5"/>
    <w:rsid w:val="00AF2E46"/>
    <w:rsid w:val="00AF4174"/>
    <w:rsid w:val="00B04B27"/>
    <w:rsid w:val="00B06088"/>
    <w:rsid w:val="00B064AA"/>
    <w:rsid w:val="00B06603"/>
    <w:rsid w:val="00B27FE3"/>
    <w:rsid w:val="00B36BAD"/>
    <w:rsid w:val="00B36EE6"/>
    <w:rsid w:val="00B43AEB"/>
    <w:rsid w:val="00B510F4"/>
    <w:rsid w:val="00B51655"/>
    <w:rsid w:val="00B63607"/>
    <w:rsid w:val="00B6395F"/>
    <w:rsid w:val="00B65F86"/>
    <w:rsid w:val="00B67B81"/>
    <w:rsid w:val="00B70158"/>
    <w:rsid w:val="00B74D2F"/>
    <w:rsid w:val="00B811E9"/>
    <w:rsid w:val="00B914AB"/>
    <w:rsid w:val="00BB5C2F"/>
    <w:rsid w:val="00BC2BCC"/>
    <w:rsid w:val="00BD6A4F"/>
    <w:rsid w:val="00BE4BBF"/>
    <w:rsid w:val="00BE5BFC"/>
    <w:rsid w:val="00BF1EDC"/>
    <w:rsid w:val="00BF411E"/>
    <w:rsid w:val="00C018BA"/>
    <w:rsid w:val="00C10BD8"/>
    <w:rsid w:val="00C257CD"/>
    <w:rsid w:val="00C35CF6"/>
    <w:rsid w:val="00C4104F"/>
    <w:rsid w:val="00C45FB3"/>
    <w:rsid w:val="00C56789"/>
    <w:rsid w:val="00C61D64"/>
    <w:rsid w:val="00C711BE"/>
    <w:rsid w:val="00C732D6"/>
    <w:rsid w:val="00C75912"/>
    <w:rsid w:val="00C853DA"/>
    <w:rsid w:val="00C86F02"/>
    <w:rsid w:val="00C94888"/>
    <w:rsid w:val="00CA04A1"/>
    <w:rsid w:val="00CA1083"/>
    <w:rsid w:val="00CA7629"/>
    <w:rsid w:val="00CC2CAE"/>
    <w:rsid w:val="00CC2E73"/>
    <w:rsid w:val="00CC5791"/>
    <w:rsid w:val="00CC5E13"/>
    <w:rsid w:val="00CD70FA"/>
    <w:rsid w:val="00CD7C17"/>
    <w:rsid w:val="00CE0CED"/>
    <w:rsid w:val="00CE3241"/>
    <w:rsid w:val="00CE50D9"/>
    <w:rsid w:val="00CE635E"/>
    <w:rsid w:val="00CE759C"/>
    <w:rsid w:val="00CF0588"/>
    <w:rsid w:val="00CF2B3C"/>
    <w:rsid w:val="00CF4348"/>
    <w:rsid w:val="00CF7B47"/>
    <w:rsid w:val="00D11391"/>
    <w:rsid w:val="00D1751B"/>
    <w:rsid w:val="00D2007E"/>
    <w:rsid w:val="00D20829"/>
    <w:rsid w:val="00D2148A"/>
    <w:rsid w:val="00D32A89"/>
    <w:rsid w:val="00D3348A"/>
    <w:rsid w:val="00D346AE"/>
    <w:rsid w:val="00D35A1D"/>
    <w:rsid w:val="00D372DC"/>
    <w:rsid w:val="00D37DF5"/>
    <w:rsid w:val="00D42329"/>
    <w:rsid w:val="00D551D7"/>
    <w:rsid w:val="00D55A6B"/>
    <w:rsid w:val="00D55A73"/>
    <w:rsid w:val="00D6219D"/>
    <w:rsid w:val="00D75BA5"/>
    <w:rsid w:val="00D77732"/>
    <w:rsid w:val="00D81DE5"/>
    <w:rsid w:val="00D822E1"/>
    <w:rsid w:val="00D8775C"/>
    <w:rsid w:val="00D904FA"/>
    <w:rsid w:val="00D92E2B"/>
    <w:rsid w:val="00D95AD4"/>
    <w:rsid w:val="00DA1357"/>
    <w:rsid w:val="00DA1985"/>
    <w:rsid w:val="00DA3B46"/>
    <w:rsid w:val="00DA3E31"/>
    <w:rsid w:val="00DB1757"/>
    <w:rsid w:val="00DD3A31"/>
    <w:rsid w:val="00DE46FC"/>
    <w:rsid w:val="00DF66AD"/>
    <w:rsid w:val="00E01512"/>
    <w:rsid w:val="00E01E22"/>
    <w:rsid w:val="00E06E66"/>
    <w:rsid w:val="00E1166A"/>
    <w:rsid w:val="00E154E3"/>
    <w:rsid w:val="00E17AAA"/>
    <w:rsid w:val="00E21FBF"/>
    <w:rsid w:val="00E2508A"/>
    <w:rsid w:val="00E251BB"/>
    <w:rsid w:val="00E33017"/>
    <w:rsid w:val="00E33E32"/>
    <w:rsid w:val="00E43A8E"/>
    <w:rsid w:val="00E627A3"/>
    <w:rsid w:val="00E63C06"/>
    <w:rsid w:val="00E835F0"/>
    <w:rsid w:val="00E8398C"/>
    <w:rsid w:val="00E908F6"/>
    <w:rsid w:val="00E92BFC"/>
    <w:rsid w:val="00E94E30"/>
    <w:rsid w:val="00EA41DD"/>
    <w:rsid w:val="00EA6B00"/>
    <w:rsid w:val="00EB126A"/>
    <w:rsid w:val="00EC3CC4"/>
    <w:rsid w:val="00EC5DD0"/>
    <w:rsid w:val="00EE73E7"/>
    <w:rsid w:val="00F047C1"/>
    <w:rsid w:val="00F11335"/>
    <w:rsid w:val="00F165CF"/>
    <w:rsid w:val="00F32C13"/>
    <w:rsid w:val="00F52155"/>
    <w:rsid w:val="00F55681"/>
    <w:rsid w:val="00F55C29"/>
    <w:rsid w:val="00F605E1"/>
    <w:rsid w:val="00F63AB1"/>
    <w:rsid w:val="00F842DA"/>
    <w:rsid w:val="00F8633A"/>
    <w:rsid w:val="00F87D33"/>
    <w:rsid w:val="00F947E8"/>
    <w:rsid w:val="00FA5987"/>
    <w:rsid w:val="00FB16EF"/>
    <w:rsid w:val="00FB4EAD"/>
    <w:rsid w:val="00FB6EF2"/>
    <w:rsid w:val="00FC76F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F01D7"/>
  <w15:docId w15:val="{76A026CF-C9B5-4E57-9351-1BD880E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DB"/>
    <w:pPr>
      <w:widowControl w:val="0"/>
      <w:suppressAutoHyphens/>
    </w:pPr>
    <w:rPr>
      <w:rFonts w:ascii="Thorndale" w:eastAsia="HG Mincho Light J" w:hAnsi="Thorndale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596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E835F0"/>
  </w:style>
  <w:style w:type="paragraph" w:styleId="Pidipagina">
    <w:name w:val="footer"/>
    <w:basedOn w:val="Normale"/>
    <w:link w:val="PidipaginaCarattere"/>
    <w:uiPriority w:val="99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5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F0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5F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D7C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C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D95AD4"/>
    <w:rPr>
      <w:color w:val="808080"/>
    </w:rPr>
  </w:style>
  <w:style w:type="paragraph" w:styleId="Paragrafoelenco">
    <w:name w:val="List Paragraph"/>
    <w:basedOn w:val="Normale"/>
    <w:uiPriority w:val="34"/>
    <w:qFormat/>
    <w:rsid w:val="001930D2"/>
    <w:pPr>
      <w:widowControl/>
      <w:suppressAutoHyphens w:val="0"/>
      <w:ind w:left="720"/>
      <w:contextualSpacing/>
    </w:pPr>
    <w:rPr>
      <w:rFonts w:ascii="Calibri" w:eastAsia="Times New Roman" w:hAnsi="Calibri"/>
      <w:lang w:val="en-GB"/>
    </w:rPr>
  </w:style>
  <w:style w:type="paragraph" w:customStyle="1" w:styleId="Paragrafoelenco1">
    <w:name w:val="Paragrafo elenco1"/>
    <w:basedOn w:val="Normale"/>
    <w:rsid w:val="00036CFD"/>
    <w:pPr>
      <w:widowControl/>
      <w:suppressAutoHyphens w:val="0"/>
      <w:ind w:left="708"/>
    </w:pPr>
    <w:rPr>
      <w:rFonts w:ascii="Arial" w:eastAsia="SimSun" w:hAnsi="Arial" w:cs="Arial"/>
      <w:color w:val="000000"/>
    </w:rPr>
  </w:style>
  <w:style w:type="paragraph" w:customStyle="1" w:styleId="Standard">
    <w:name w:val="Standard"/>
    <w:rsid w:val="00BF411E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link w:val="Titolo1"/>
    <w:rsid w:val="0044596E"/>
    <w:rPr>
      <w:rFonts w:ascii="Times New Roman" w:hAnsi="Times New Roman"/>
      <w:sz w:val="28"/>
      <w:szCs w:val="24"/>
    </w:rPr>
  </w:style>
  <w:style w:type="paragraph" w:customStyle="1" w:styleId="Normale1">
    <w:name w:val="Normale1"/>
    <w:rsid w:val="008F1B20"/>
    <w:pPr>
      <w:keepNext/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31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2D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Carpredefinitoparagrafo"/>
    <w:rsid w:val="00230A11"/>
  </w:style>
  <w:style w:type="table" w:customStyle="1" w:styleId="TableGrid">
    <w:name w:val="TableGrid"/>
    <w:rsid w:val="007B0FF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7B0FF5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F5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B0FF5"/>
    <w:pPr>
      <w:suppressAutoHyphens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esktop\Cpia%202015_2016\Modelli\CARTA%20INTESTATA%20CPIA%202015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29AD7-220B-4ABF-A0AB-9F81879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CPIA 2015_2016.dotx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1987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mailto:msmm048009@pec.istruzione.it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mailto:msmm048009@istruzione.it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PcSegreteria1</dc:creator>
  <cp:lastModifiedBy>MSIS014009 - ARTEMISIA GENTILESCHI</cp:lastModifiedBy>
  <cp:revision>2</cp:revision>
  <cp:lastPrinted>2021-02-24T10:46:00Z</cp:lastPrinted>
  <dcterms:created xsi:type="dcterms:W3CDTF">2021-12-02T11:47:00Z</dcterms:created>
  <dcterms:modified xsi:type="dcterms:W3CDTF">2021-12-02T11:47:00Z</dcterms:modified>
</cp:coreProperties>
</file>